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4C2AE" w14:textId="77777777" w:rsidR="00586421" w:rsidRPr="002B13D3" w:rsidRDefault="0059444F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>Neon light</w:t>
      </w:r>
    </w:p>
    <w:p w14:paraId="190D6182" w14:textId="77777777"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6278F7" w14:textId="77777777"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>Choreograaf</w:t>
      </w:r>
      <w:r w:rsidRPr="00973245">
        <w:rPr>
          <w:sz w:val="20"/>
          <w:szCs w:val="20"/>
          <w:lang w:val="en-US"/>
        </w:rPr>
        <w:tab/>
        <w:t xml:space="preserve">: </w:t>
      </w:r>
      <w:r w:rsidR="0059444F">
        <w:rPr>
          <w:sz w:val="20"/>
          <w:szCs w:val="20"/>
          <w:lang w:val="en-US"/>
        </w:rPr>
        <w:t>John Dembiec</w:t>
      </w:r>
    </w:p>
    <w:p w14:paraId="29C7732C" w14:textId="77777777"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>Type dans</w:t>
      </w:r>
      <w:r w:rsidRPr="00973245">
        <w:rPr>
          <w:sz w:val="20"/>
          <w:szCs w:val="20"/>
          <w:lang w:val="en-US"/>
        </w:rPr>
        <w:tab/>
        <w:t xml:space="preserve">: </w:t>
      </w:r>
      <w:r w:rsidR="0059444F">
        <w:rPr>
          <w:sz w:val="20"/>
          <w:szCs w:val="20"/>
          <w:lang w:val="en-US"/>
        </w:rPr>
        <w:t>4-wall line dance</w:t>
      </w:r>
    </w:p>
    <w:p w14:paraId="639A37D9" w14:textId="77777777"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59444F">
        <w:rPr>
          <w:sz w:val="20"/>
          <w:szCs w:val="20"/>
        </w:rPr>
        <w:t>Improver</w:t>
      </w:r>
    </w:p>
    <w:p w14:paraId="2E5D6A02" w14:textId="77777777"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59444F">
        <w:rPr>
          <w:sz w:val="20"/>
          <w:szCs w:val="20"/>
        </w:rPr>
        <w:t>32</w:t>
      </w:r>
    </w:p>
    <w:p w14:paraId="50B890F6" w14:textId="77777777"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539E1D16" w14:textId="77777777" w:rsidR="00586421" w:rsidRPr="0059444F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59444F">
        <w:rPr>
          <w:sz w:val="20"/>
          <w:szCs w:val="20"/>
        </w:rPr>
        <w:t xml:space="preserve"> </w:t>
      </w:r>
      <w:r w:rsidR="0059444F">
        <w:rPr>
          <w:i/>
          <w:sz w:val="20"/>
          <w:szCs w:val="20"/>
        </w:rPr>
        <w:t>Neon light,</w:t>
      </w:r>
      <w:r w:rsidR="0059444F">
        <w:rPr>
          <w:sz w:val="20"/>
          <w:szCs w:val="20"/>
        </w:rPr>
        <w:t xml:space="preserve"> Blake Shelton</w:t>
      </w:r>
    </w:p>
    <w:p w14:paraId="73CEA829" w14:textId="77777777"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  <w:r w:rsidR="0059444F">
        <w:rPr>
          <w:sz w:val="20"/>
          <w:szCs w:val="20"/>
        </w:rPr>
        <w:t>Linedancer Magazine.com</w:t>
      </w:r>
    </w:p>
    <w:p w14:paraId="5A161E8F" w14:textId="77777777"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1D9F42EC" w14:textId="77777777" w:rsidR="00553C69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Intro</w:t>
      </w:r>
      <w:r w:rsidR="0059444F">
        <w:rPr>
          <w:sz w:val="20"/>
          <w:szCs w:val="20"/>
        </w:rPr>
        <w:t xml:space="preserve"> 8 tellen</w:t>
      </w:r>
      <w:r>
        <w:rPr>
          <w:sz w:val="20"/>
          <w:szCs w:val="20"/>
        </w:rPr>
        <w:t>.</w:t>
      </w:r>
    </w:p>
    <w:p w14:paraId="01D70B97" w14:textId="77777777"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31E447A5" w14:textId="77777777" w:rsidR="004C601C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DIAGONAL STEP &amp; TOUCH 2X, L DIAGONAL CHASSÉ, DIAGONAL STEP &amp; TOUCH 2X, R DIAGONAL CHASSÉ</w:t>
      </w:r>
    </w:p>
    <w:p w14:paraId="1D9D49BB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schuin links voor</w:t>
      </w:r>
    </w:p>
    <w:p w14:paraId="36224BAC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</w:p>
    <w:p w14:paraId="5CBDDCED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schuin rechts voor</w:t>
      </w:r>
    </w:p>
    <w:p w14:paraId="7AD148F6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14:paraId="49E8EF8A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schuin links voor</w:t>
      </w:r>
    </w:p>
    <w:p w14:paraId="083A69D0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14:paraId="43F9FA86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schuin links voor</w:t>
      </w:r>
    </w:p>
    <w:p w14:paraId="680CB5BA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</w:p>
    <w:p w14:paraId="4AA4929C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schuin rechts voor</w:t>
      </w:r>
    </w:p>
    <w:p w14:paraId="2699560C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naast RV</w:t>
      </w:r>
    </w:p>
    <w:p w14:paraId="6386C8FF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schuin achter</w:t>
      </w:r>
    </w:p>
    <w:p w14:paraId="44D9D925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naast LV</w:t>
      </w:r>
    </w:p>
    <w:p w14:paraId="746C399A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schuin rechts achter</w:t>
      </w:r>
    </w:p>
    <w:p w14:paraId="76EACEFD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14:paraId="2913BE77" w14:textId="77777777" w:rsidR="0059444F" w:rsidRPr="00AD2536" w:rsidRDefault="0059444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schuin rechts achter</w:t>
      </w:r>
      <w:r w:rsidR="00AD2536">
        <w:rPr>
          <w:sz w:val="20"/>
          <w:szCs w:val="20"/>
        </w:rPr>
        <w:tab/>
      </w:r>
      <w:r w:rsidR="00AD2536">
        <w:rPr>
          <w:sz w:val="20"/>
          <w:szCs w:val="20"/>
        </w:rPr>
        <w:sym w:font="Wingdings" w:char="F0C2"/>
      </w:r>
      <w:r w:rsidR="00AD2536">
        <w:rPr>
          <w:sz w:val="20"/>
          <w:szCs w:val="20"/>
        </w:rPr>
        <w:t xml:space="preserve"> </w:t>
      </w:r>
      <w:r w:rsidR="00AD2536">
        <w:rPr>
          <w:b/>
          <w:sz w:val="20"/>
          <w:szCs w:val="20"/>
        </w:rPr>
        <w:t>12</w:t>
      </w:r>
    </w:p>
    <w:p w14:paraId="757EAD20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17C492EC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1/4 TURN 2X, SAILOR STEP, BEHIND SIDE CROSS, HIP BUMPS</w:t>
      </w:r>
    </w:p>
    <w:p w14:paraId="6B452998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links opzij</w:t>
      </w:r>
    </w:p>
    <w:p w14:paraId="57599F75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linksom en stap rechts opzij</w:t>
      </w:r>
    </w:p>
    <w:p w14:paraId="2447336E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14:paraId="5A8CDA53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14:paraId="68A09A69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14:paraId="74509C70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achter LV</w:t>
      </w:r>
    </w:p>
    <w:p w14:paraId="538E5CE9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14:paraId="178F49F6" w14:textId="77777777" w:rsidR="0059444F" w:rsidRPr="00AD2536" w:rsidRDefault="0059444F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  <w:r w:rsidR="00AD2536">
        <w:rPr>
          <w:sz w:val="20"/>
          <w:szCs w:val="20"/>
        </w:rPr>
        <w:tab/>
      </w:r>
      <w:r w:rsidR="00AD2536">
        <w:rPr>
          <w:sz w:val="20"/>
          <w:szCs w:val="20"/>
        </w:rPr>
        <w:sym w:font="Wingdings" w:char="F0BC"/>
      </w:r>
      <w:r w:rsidR="00AD2536">
        <w:rPr>
          <w:sz w:val="20"/>
          <w:szCs w:val="20"/>
        </w:rPr>
        <w:t xml:space="preserve"> </w:t>
      </w:r>
      <w:r w:rsidR="00AD2536">
        <w:rPr>
          <w:b/>
          <w:sz w:val="20"/>
          <w:szCs w:val="20"/>
        </w:rPr>
        <w:t>6</w:t>
      </w:r>
    </w:p>
    <w:p w14:paraId="6F152ABF" w14:textId="77777777" w:rsidR="0059444F" w:rsidRDefault="0059444F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links opzij en duw heup naar links</w:t>
      </w:r>
    </w:p>
    <w:p w14:paraId="1A15CD10" w14:textId="77777777" w:rsidR="0059444F" w:rsidRDefault="00B9399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duw heup naar rechts</w:t>
      </w:r>
    </w:p>
    <w:p w14:paraId="51689309" w14:textId="77777777" w:rsidR="00B93993" w:rsidRDefault="00B9399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duw heup naar links (gewicht op RV)</w:t>
      </w:r>
    </w:p>
    <w:p w14:paraId="33DDB143" w14:textId="77777777" w:rsidR="00AE0A56" w:rsidRPr="00AE0A56" w:rsidRDefault="00AE0A56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i/>
          <w:sz w:val="20"/>
          <w:szCs w:val="20"/>
        </w:rPr>
        <w:t>In de 4</w:t>
      </w:r>
      <w:r w:rsidRPr="00AE0A56">
        <w:rPr>
          <w:i/>
          <w:sz w:val="20"/>
          <w:szCs w:val="20"/>
          <w:vertAlign w:val="superscript"/>
        </w:rPr>
        <w:t>e</w:t>
      </w:r>
      <w:r>
        <w:rPr>
          <w:i/>
          <w:sz w:val="20"/>
          <w:szCs w:val="20"/>
        </w:rPr>
        <w:t xml:space="preserve"> muur hier de herstart.</w:t>
      </w:r>
    </w:p>
    <w:p w14:paraId="5AE62DE1" w14:textId="77777777" w:rsidR="00B93993" w:rsidRDefault="00B9399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0EF20820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34C16AB4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14E5B5CA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188EC289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2A838CE7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5C0D55F1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7F80E0F4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596E393B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4A37B8A1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19E833B0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541B317F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725FD608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6A439AF8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27A093C4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12E1B78B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213271B7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5C1C61B1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66988A47" w14:textId="77777777" w:rsidR="009B7F79" w:rsidRDefault="009B7F79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4B7B0913" w14:textId="77777777" w:rsidR="00B93993" w:rsidRDefault="00B9399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3 HIP ROLLS TURNING 1/2  R, CROSS, 3 HIP ROLLS TURNING 1/2  L, CROSS</w:t>
      </w:r>
    </w:p>
    <w:p w14:paraId="4A17ECCD" w14:textId="77777777" w:rsidR="00EB3696" w:rsidRDefault="00EB369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voor</w:t>
      </w:r>
    </w:p>
    <w:p w14:paraId="12E45894" w14:textId="77777777" w:rsidR="00B93993" w:rsidRDefault="00EB369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3993">
        <w:rPr>
          <w:sz w:val="20"/>
          <w:szCs w:val="20"/>
        </w:rPr>
        <w:t xml:space="preserve">draai 1/8 rechtsom (gewicht op RV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3993">
        <w:rPr>
          <w:sz w:val="20"/>
          <w:szCs w:val="20"/>
        </w:rPr>
        <w:t>en rol heupen van links</w:t>
      </w:r>
      <w:r>
        <w:rPr>
          <w:sz w:val="20"/>
          <w:szCs w:val="20"/>
        </w:rPr>
        <w:t xml:space="preserve"> naar rechts)</w:t>
      </w:r>
    </w:p>
    <w:p w14:paraId="5D26F304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voor</w:t>
      </w:r>
    </w:p>
    <w:p w14:paraId="3A45C4B5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draai 1/8 rechtsom (gewicht op RV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 rol heupen van links naar rechts)</w:t>
      </w:r>
    </w:p>
    <w:p w14:paraId="21982EF2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voor</w:t>
      </w:r>
    </w:p>
    <w:p w14:paraId="664DAF90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draai 1/8 rechtsom (gewicht op RV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 rol heupen van links naar rechts)</w:t>
      </w:r>
    </w:p>
    <w:p w14:paraId="4D550340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14:paraId="516A8338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>R</w:t>
      </w:r>
      <w:r>
        <w:rPr>
          <w:sz w:val="20"/>
          <w:szCs w:val="20"/>
        </w:rPr>
        <w:t>V</w:t>
      </w:r>
      <w:r>
        <w:rPr>
          <w:sz w:val="20"/>
          <w:szCs w:val="20"/>
        </w:rPr>
        <w:tab/>
        <w:t>tik voor</w:t>
      </w:r>
    </w:p>
    <w:p w14:paraId="7E38D46E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draai 1/8 linksom (gewicht op L</w:t>
      </w:r>
      <w:r>
        <w:rPr>
          <w:sz w:val="20"/>
          <w:szCs w:val="20"/>
        </w:rPr>
        <w:t xml:space="preserve">V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en rol heupen van </w:t>
      </w:r>
      <w:r>
        <w:rPr>
          <w:sz w:val="20"/>
          <w:szCs w:val="20"/>
        </w:rPr>
        <w:t>rechts</w:t>
      </w:r>
      <w:r>
        <w:rPr>
          <w:sz w:val="20"/>
          <w:szCs w:val="20"/>
        </w:rPr>
        <w:t xml:space="preserve"> naar </w:t>
      </w:r>
      <w:r>
        <w:rPr>
          <w:sz w:val="20"/>
          <w:szCs w:val="20"/>
        </w:rPr>
        <w:t>link</w:t>
      </w:r>
      <w:r>
        <w:rPr>
          <w:sz w:val="20"/>
          <w:szCs w:val="20"/>
        </w:rPr>
        <w:t>s)</w:t>
      </w:r>
    </w:p>
    <w:p w14:paraId="653A7F0A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>R</w:t>
      </w:r>
      <w:r>
        <w:rPr>
          <w:sz w:val="20"/>
          <w:szCs w:val="20"/>
        </w:rPr>
        <w:t>V</w:t>
      </w:r>
      <w:r>
        <w:rPr>
          <w:sz w:val="20"/>
          <w:szCs w:val="20"/>
        </w:rPr>
        <w:tab/>
        <w:t>tik voor</w:t>
      </w:r>
    </w:p>
    <w:p w14:paraId="757B3886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draai 1/8 link</w:t>
      </w:r>
      <w:r>
        <w:rPr>
          <w:sz w:val="20"/>
          <w:szCs w:val="20"/>
        </w:rPr>
        <w:t xml:space="preserve">som (gewicht op </w:t>
      </w:r>
      <w:r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en rol heupen van </w:t>
      </w:r>
      <w:r>
        <w:rPr>
          <w:sz w:val="20"/>
          <w:szCs w:val="20"/>
        </w:rPr>
        <w:t>rechts</w:t>
      </w:r>
      <w:r>
        <w:rPr>
          <w:sz w:val="20"/>
          <w:szCs w:val="20"/>
        </w:rPr>
        <w:t xml:space="preserve"> naar </w:t>
      </w:r>
      <w:r>
        <w:rPr>
          <w:sz w:val="20"/>
          <w:szCs w:val="20"/>
        </w:rPr>
        <w:t>links</w:t>
      </w:r>
      <w:r>
        <w:rPr>
          <w:sz w:val="20"/>
          <w:szCs w:val="20"/>
        </w:rPr>
        <w:t>)</w:t>
      </w:r>
    </w:p>
    <w:p w14:paraId="1334683D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voor</w:t>
      </w:r>
    </w:p>
    <w:p w14:paraId="5C8FB3DD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draai 1/8 linksom (gewicht op L</w:t>
      </w:r>
      <w:r>
        <w:rPr>
          <w:sz w:val="20"/>
          <w:szCs w:val="20"/>
        </w:rPr>
        <w:t xml:space="preserve">V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en rol heupen van </w:t>
      </w:r>
      <w:r>
        <w:rPr>
          <w:sz w:val="20"/>
          <w:szCs w:val="20"/>
        </w:rPr>
        <w:t>rechts</w:t>
      </w:r>
      <w:r>
        <w:rPr>
          <w:sz w:val="20"/>
          <w:szCs w:val="20"/>
        </w:rPr>
        <w:t xml:space="preserve"> naar </w:t>
      </w:r>
      <w:r>
        <w:rPr>
          <w:sz w:val="20"/>
          <w:szCs w:val="20"/>
        </w:rPr>
        <w:t>links</w:t>
      </w:r>
      <w:r>
        <w:rPr>
          <w:sz w:val="20"/>
          <w:szCs w:val="20"/>
        </w:rPr>
        <w:t>)</w:t>
      </w:r>
    </w:p>
    <w:p w14:paraId="0FF41EF9" w14:textId="77777777" w:rsidR="00EB3696" w:rsidRPr="00AD2536" w:rsidRDefault="00EB3696" w:rsidP="00EB3696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</w:t>
      </w:r>
      <w:r>
        <w:rPr>
          <w:sz w:val="20"/>
          <w:szCs w:val="20"/>
        </w:rPr>
        <w:t>V</w:t>
      </w:r>
      <w:r>
        <w:rPr>
          <w:sz w:val="20"/>
          <w:szCs w:val="20"/>
        </w:rPr>
        <w:tab/>
        <w:t>stap gekruist voo</w:t>
      </w:r>
      <w:r>
        <w:rPr>
          <w:sz w:val="20"/>
          <w:szCs w:val="20"/>
        </w:rPr>
        <w:t>r L</w:t>
      </w:r>
      <w:r>
        <w:rPr>
          <w:sz w:val="20"/>
          <w:szCs w:val="20"/>
        </w:rPr>
        <w:t>V</w:t>
      </w:r>
      <w:r w:rsidR="00AD2536">
        <w:rPr>
          <w:sz w:val="20"/>
          <w:szCs w:val="20"/>
        </w:rPr>
        <w:tab/>
      </w:r>
      <w:r w:rsidR="00AD2536">
        <w:rPr>
          <w:sz w:val="20"/>
          <w:szCs w:val="20"/>
        </w:rPr>
        <w:sym w:font="Wingdings" w:char="F0BC"/>
      </w:r>
      <w:r w:rsidR="00AD2536">
        <w:rPr>
          <w:sz w:val="20"/>
          <w:szCs w:val="20"/>
        </w:rPr>
        <w:t xml:space="preserve"> </w:t>
      </w:r>
      <w:r w:rsidR="00AD2536">
        <w:rPr>
          <w:b/>
          <w:sz w:val="20"/>
          <w:szCs w:val="20"/>
        </w:rPr>
        <w:t>6</w:t>
      </w:r>
    </w:p>
    <w:p w14:paraId="2354E956" w14:textId="77777777" w:rsidR="00EB3696" w:rsidRDefault="00EB3696" w:rsidP="00EB3696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0B884889" w14:textId="77777777" w:rsidR="00EB3696" w:rsidRPr="00EB3696" w:rsidRDefault="00EB369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SIDE ROCK  &amp; CROSS, 1/4  TURN </w:t>
      </w:r>
      <w:r w:rsidR="00AD2536">
        <w:rPr>
          <w:b/>
          <w:sz w:val="20"/>
          <w:szCs w:val="20"/>
        </w:rPr>
        <w:t>SHUFFLE</w:t>
      </w:r>
      <w:r>
        <w:rPr>
          <w:b/>
          <w:sz w:val="20"/>
          <w:szCs w:val="20"/>
        </w:rPr>
        <w:t>, ROCK BACK</w:t>
      </w:r>
      <w:r w:rsidR="00AD2536">
        <w:rPr>
          <w:b/>
          <w:sz w:val="20"/>
          <w:szCs w:val="20"/>
        </w:rPr>
        <w:t>, 1/2 TURN R, 1/2 TURN R</w:t>
      </w:r>
    </w:p>
    <w:p w14:paraId="06535D68" w14:textId="77777777" w:rsidR="0059444F" w:rsidRDefault="00AD253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links opzij</w:t>
      </w:r>
    </w:p>
    <w:p w14:paraId="473303A5" w14:textId="77777777" w:rsidR="00AD2536" w:rsidRDefault="00AD253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14:paraId="0B1FB8DF" w14:textId="77777777" w:rsidR="00AD2536" w:rsidRDefault="00AD253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14:paraId="5B03F403" w14:textId="77777777" w:rsidR="00AD2536" w:rsidRDefault="00AD253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¼ linksom en stap achter</w:t>
      </w:r>
    </w:p>
    <w:p w14:paraId="41B50F5A" w14:textId="77777777" w:rsidR="00AD2536" w:rsidRDefault="00AD253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14:paraId="5A1AB7A0" w14:textId="77777777" w:rsidR="00AD2536" w:rsidRDefault="00AD253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14:paraId="4E035D5A" w14:textId="77777777" w:rsidR="00AD2536" w:rsidRDefault="00AD253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achter</w:t>
      </w:r>
    </w:p>
    <w:p w14:paraId="72211292" w14:textId="77777777" w:rsidR="00AD2536" w:rsidRDefault="00AD253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14:paraId="79D252D0" w14:textId="77777777" w:rsidR="00AD2536" w:rsidRDefault="00AD253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rechtsom en stap achter</w:t>
      </w:r>
    </w:p>
    <w:p w14:paraId="14BFE56F" w14:textId="77777777" w:rsidR="00AD2536" w:rsidRPr="00AD2536" w:rsidRDefault="00AD253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rechtsom en stap voor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</w:p>
    <w:p w14:paraId="20D18E25" w14:textId="77777777" w:rsidR="00AD2536" w:rsidRPr="00AD2536" w:rsidRDefault="00AD2536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Optie voor tel 7 en 8: LV stap voor, RV stap voor</w:t>
      </w:r>
    </w:p>
    <w:p w14:paraId="2246EB79" w14:textId="77777777"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15C4461E" w14:textId="77777777" w:rsidR="004526AE" w:rsidRDefault="004C601C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14:paraId="25C2B97A" w14:textId="77777777" w:rsidR="00AD2536" w:rsidRDefault="00AD253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14:paraId="3A524939" w14:textId="77777777" w:rsidR="00AD2536" w:rsidRDefault="00AD2536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 w:rsidRPr="00AD2536">
        <w:rPr>
          <w:b/>
          <w:sz w:val="20"/>
          <w:szCs w:val="20"/>
        </w:rPr>
        <w:t>HERSTART</w:t>
      </w:r>
    </w:p>
    <w:p w14:paraId="01CFE9A0" w14:textId="77777777" w:rsidR="00AD2536" w:rsidRDefault="00AD2536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 de 4</w:t>
      </w:r>
      <w:r w:rsidRPr="00AD2536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na 16 tellen opnieuw beginnen (</w:t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>).</w:t>
      </w:r>
    </w:p>
    <w:p w14:paraId="20425167" w14:textId="77777777" w:rsidR="00AD2536" w:rsidRPr="00AD2536" w:rsidRDefault="00AD2536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Je kunt de herstart eventueel ook weglaten. Met herstart loopt de dans echter iets beter in de muziek.</w:t>
      </w:r>
    </w:p>
    <w:p w14:paraId="2B39B1B1" w14:textId="77777777"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14:paraId="5F62928A" w14:textId="77777777"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</w:p>
    <w:p w14:paraId="639C9DA9" w14:textId="77777777"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2D80E" w14:textId="77777777" w:rsidR="0059444F" w:rsidRDefault="0059444F">
      <w:r>
        <w:separator/>
      </w:r>
    </w:p>
  </w:endnote>
  <w:endnote w:type="continuationSeparator" w:id="0">
    <w:p w14:paraId="7D49D7E1" w14:textId="77777777" w:rsidR="0059444F" w:rsidRDefault="0059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53E79" w14:textId="77777777"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 wp14:anchorId="320B9D3B" wp14:editId="029BAE96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 wp14:anchorId="29857547" wp14:editId="7FF0F4E4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 posse</w:t>
    </w:r>
  </w:p>
  <w:p w14:paraId="398A6D57" w14:textId="77777777"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 wp14:anchorId="59EFC656" wp14:editId="5E98C6A7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FF637" w14:textId="77777777" w:rsidR="0059444F" w:rsidRDefault="0059444F">
      <w:r>
        <w:separator/>
      </w:r>
    </w:p>
  </w:footnote>
  <w:footnote w:type="continuationSeparator" w:id="0">
    <w:p w14:paraId="6D9B1AA0" w14:textId="77777777" w:rsidR="0059444F" w:rsidRDefault="00594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4F"/>
    <w:rsid w:val="00062D01"/>
    <w:rsid w:val="00077F4A"/>
    <w:rsid w:val="00097405"/>
    <w:rsid w:val="000F1258"/>
    <w:rsid w:val="00111EE9"/>
    <w:rsid w:val="001260C0"/>
    <w:rsid w:val="00162AA9"/>
    <w:rsid w:val="00163885"/>
    <w:rsid w:val="00225CC3"/>
    <w:rsid w:val="00251DD6"/>
    <w:rsid w:val="00261129"/>
    <w:rsid w:val="002B13D3"/>
    <w:rsid w:val="003B0C65"/>
    <w:rsid w:val="003C542A"/>
    <w:rsid w:val="00437A8E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59444F"/>
    <w:rsid w:val="00631825"/>
    <w:rsid w:val="00647AA1"/>
    <w:rsid w:val="00655C46"/>
    <w:rsid w:val="00656874"/>
    <w:rsid w:val="006B46C4"/>
    <w:rsid w:val="006E5311"/>
    <w:rsid w:val="007009A3"/>
    <w:rsid w:val="007243C2"/>
    <w:rsid w:val="00792A02"/>
    <w:rsid w:val="00880712"/>
    <w:rsid w:val="008F3BC9"/>
    <w:rsid w:val="00902743"/>
    <w:rsid w:val="00915B4F"/>
    <w:rsid w:val="00973245"/>
    <w:rsid w:val="009B7F79"/>
    <w:rsid w:val="009D6396"/>
    <w:rsid w:val="009E41F3"/>
    <w:rsid w:val="009E5439"/>
    <w:rsid w:val="00A23945"/>
    <w:rsid w:val="00A26AA9"/>
    <w:rsid w:val="00A545B1"/>
    <w:rsid w:val="00AD2536"/>
    <w:rsid w:val="00AD7F6E"/>
    <w:rsid w:val="00AE0A56"/>
    <w:rsid w:val="00B93993"/>
    <w:rsid w:val="00C07158"/>
    <w:rsid w:val="00C33711"/>
    <w:rsid w:val="00CE5E79"/>
    <w:rsid w:val="00DF5375"/>
    <w:rsid w:val="00E81232"/>
    <w:rsid w:val="00E83929"/>
    <w:rsid w:val="00EA04AA"/>
    <w:rsid w:val="00EB3696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E49920"/>
  <w15:docId w15:val="{A17E125E-66DE-44A4-BADB-7DA31268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.Klomp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dansbeschrijving.dotx</Template>
  <TotalTime>44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Klomp, Yvonne</dc:creator>
  <cp:lastModifiedBy>Klomp, Yvonne</cp:lastModifiedBy>
  <cp:revision>2</cp:revision>
  <cp:lastPrinted>2005-04-20T16:58:00Z</cp:lastPrinted>
  <dcterms:created xsi:type="dcterms:W3CDTF">2014-12-02T16:11:00Z</dcterms:created>
  <dcterms:modified xsi:type="dcterms:W3CDTF">2014-12-02T16:55:00Z</dcterms:modified>
</cp:coreProperties>
</file>